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 金属制厨用器皿及餐具制造产业企业经营分析及前景预测报告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 金属制厨用器皿及餐具制造产业企业经营分析及前景预测报告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金属制厨用器皿及餐具制造产业企业经营分析及前景预测报告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https://www.icandata.com/view/182882.html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https://www.icandata.com/view/182882.html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金属制厨用器皿及餐具制造产业企业经营分析及前景预测报告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182882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